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C376C" w14:textId="17B847A3" w:rsidR="001C5982" w:rsidRDefault="003B49C5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551C8" wp14:editId="6A948B3F">
                <wp:simplePos x="0" y="0"/>
                <wp:positionH relativeFrom="column">
                  <wp:posOffset>2171700</wp:posOffset>
                </wp:positionH>
                <wp:positionV relativeFrom="paragraph">
                  <wp:posOffset>800100</wp:posOffset>
                </wp:positionV>
                <wp:extent cx="4343400" cy="457200"/>
                <wp:effectExtent l="0" t="3810" r="2540" b="0"/>
                <wp:wrapNone/>
                <wp:docPr id="16530775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B0B6E" w14:textId="77777777" w:rsidR="00A55918" w:rsidRPr="009A5B77" w:rsidRDefault="00A55918">
                            <w:pPr>
                              <w:jc w:val="right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9A5B7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ŽÁDOST O PŘIPOJENÍ K DISTRIBUČNÍ SOUSTAVĚ</w:t>
                            </w:r>
                            <w:r w:rsidRPr="009A5B7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br/>
                              <w:t>KATEGORIE DOMÁCNOST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551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1pt;margin-top:63pt;width:34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" stroked="f">
                <v:textbox>
                  <w:txbxContent>
                    <w:p w14:paraId="239B0B6E" w14:textId="77777777" w:rsidR="00A55918" w:rsidRPr="009A5B77" w:rsidRDefault="00A55918">
                      <w:pPr>
                        <w:jc w:val="right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9A5B7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ŽÁDOST O PŘIPOJENÍ K DISTRIBUČNÍ SOUSTAVĚ</w:t>
                      </w:r>
                      <w:r w:rsidRPr="009A5B7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br/>
                        <w:t>KATEGORIE DOMÁCNOST</w:t>
                      </w:r>
                    </w:p>
                  </w:txbxContent>
                </v:textbox>
              </v:shape>
            </w:pict>
          </mc:Fallback>
        </mc:AlternateContent>
      </w:r>
      <w:r w:rsidRPr="003B49C5">
        <w:rPr>
          <w:noProof/>
          <w:sz w:val="28"/>
        </w:rPr>
        <w:drawing>
          <wp:inline distT="0" distB="0" distL="0" distR="0" wp14:anchorId="6547BF8D" wp14:editId="7A0FABB0">
            <wp:extent cx="800100" cy="71755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95DE" w14:textId="77777777" w:rsidR="001C5982" w:rsidRDefault="001C5982">
      <w:pPr>
        <w:jc w:val="both"/>
        <w:rPr>
          <w:rFonts w:ascii="Tahoma" w:hAnsi="Tahoma" w:cs="Tahoma"/>
          <w:b/>
          <w:sz w:val="18"/>
          <w:szCs w:val="18"/>
        </w:rPr>
      </w:pPr>
    </w:p>
    <w:p w14:paraId="4CBB894D" w14:textId="77777777" w:rsidR="001C5982" w:rsidRDefault="001C5982">
      <w:pPr>
        <w:jc w:val="both"/>
        <w:rPr>
          <w:rFonts w:ascii="Tahoma" w:hAnsi="Tahoma" w:cs="Tahoma"/>
          <w:b/>
          <w:sz w:val="18"/>
          <w:szCs w:val="18"/>
        </w:rPr>
      </w:pPr>
    </w:p>
    <w:p w14:paraId="7ABBF523" w14:textId="77777777" w:rsidR="001C5982" w:rsidRPr="009A5B77" w:rsidRDefault="001C5982">
      <w:pPr>
        <w:jc w:val="both"/>
        <w:rPr>
          <w:rFonts w:ascii="Tahoma" w:hAnsi="Tahoma" w:cs="Tahoma"/>
          <w:b/>
          <w:sz w:val="18"/>
          <w:szCs w:val="18"/>
        </w:rPr>
      </w:pPr>
    </w:p>
    <w:p w14:paraId="6C081F0B" w14:textId="77777777" w:rsidR="00C22CF6" w:rsidRDefault="00C22CF6" w:rsidP="00A02C30">
      <w:pPr>
        <w:jc w:val="both"/>
        <w:rPr>
          <w:rFonts w:ascii="Tahoma" w:hAnsi="Tahoma" w:cs="Tahoma"/>
          <w:sz w:val="10"/>
          <w:szCs w:val="10"/>
        </w:rPr>
      </w:pPr>
    </w:p>
    <w:p w14:paraId="0C0F3525" w14:textId="77777777" w:rsidR="00C22CF6" w:rsidRDefault="00C22CF6" w:rsidP="00A02C30">
      <w:pPr>
        <w:jc w:val="both"/>
        <w:rPr>
          <w:rFonts w:ascii="Tahoma" w:hAnsi="Tahoma" w:cs="Tahoma"/>
          <w:sz w:val="10"/>
          <w:szCs w:val="10"/>
        </w:rPr>
      </w:pPr>
    </w:p>
    <w:p w14:paraId="06522033" w14:textId="0E9BDA37" w:rsidR="00C73679" w:rsidRDefault="00A55918" w:rsidP="00A02C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9A5B77">
        <w:rPr>
          <w:rFonts w:ascii="Tahoma" w:hAnsi="Tahoma" w:cs="Tahoma"/>
          <w:sz w:val="18"/>
          <w:szCs w:val="18"/>
        </w:rPr>
        <w:t>(</w:t>
      </w:r>
      <w:r w:rsidRPr="009A5B77">
        <w:rPr>
          <w:rFonts w:ascii="Tahoma" w:hAnsi="Tahoma" w:cs="Tahoma"/>
          <w:color w:val="000000"/>
          <w:sz w:val="18"/>
          <w:szCs w:val="18"/>
        </w:rPr>
        <w:t>kategorií odběratelů domácnost se rozumí fyzická osoba, jíž je dodáván zemní plyn sloužící k uspokojování její osobní potřeby a osobních potřeb příslušníků její domácnosti s ročním odběrem do 630 000 kWh, tj. 60 000 m</w:t>
      </w:r>
      <w:r w:rsidRPr="009A5B77">
        <w:rPr>
          <w:rFonts w:ascii="Tahoma" w:hAnsi="Tahoma" w:cs="Tahoma"/>
          <w:color w:val="000000"/>
          <w:sz w:val="18"/>
          <w:szCs w:val="18"/>
          <w:vertAlign w:val="superscript"/>
        </w:rPr>
        <w:t xml:space="preserve">3 </w:t>
      </w:r>
      <w:r w:rsidRPr="009A5B77">
        <w:rPr>
          <w:rFonts w:ascii="Tahoma" w:hAnsi="Tahoma" w:cs="Tahoma"/>
          <w:color w:val="000000"/>
          <w:sz w:val="18"/>
          <w:szCs w:val="18"/>
        </w:rPr>
        <w:t>zemního plynu)</w:t>
      </w:r>
    </w:p>
    <w:p w14:paraId="6909D03C" w14:textId="77777777" w:rsidR="005563C1" w:rsidRDefault="005563C1" w:rsidP="005563C1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886842F" w14:textId="77777777" w:rsidR="005563C1" w:rsidRDefault="005563C1" w:rsidP="005563C1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  <w:r w:rsidRPr="006C63F3">
        <w:rPr>
          <w:rFonts w:ascii="Tahoma" w:hAnsi="Tahoma" w:cs="Tahoma"/>
          <w:b/>
          <w:sz w:val="18"/>
          <w:szCs w:val="18"/>
        </w:rPr>
        <w:t>Důvod podání žádosti:</w:t>
      </w:r>
    </w:p>
    <w:p w14:paraId="7E55E741" w14:textId="77777777" w:rsidR="003D44C6" w:rsidRDefault="003D44C6" w:rsidP="003D44C6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095A78B" w14:textId="77777777" w:rsidR="003D44C6" w:rsidRDefault="003D44C6" w:rsidP="003D44C6">
      <w:pPr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ED5075">
        <w:rPr>
          <w:rFonts w:ascii="Tahoma" w:hAnsi="Tahoma" w:cs="Tahoma"/>
          <w:sz w:val="18"/>
          <w:szCs w:val="18"/>
        </w:rPr>
        <w:fldChar w:fldCharType="begin">
          <w:ffData>
            <w:name w:val="Zaškrtávací81"/>
            <w:enabled/>
            <w:calcOnExit w:val="0"/>
            <w:checkBox>
              <w:sizeAuto/>
              <w:default w:val="0"/>
            </w:checkBox>
          </w:ffData>
        </w:fldChar>
      </w:r>
      <w:r w:rsidRPr="00ED5075">
        <w:rPr>
          <w:rFonts w:ascii="Tahoma" w:hAnsi="Tahoma" w:cs="Tahoma"/>
          <w:sz w:val="18"/>
          <w:szCs w:val="18"/>
        </w:rPr>
        <w:instrText xml:space="preserve"> FORMCHECKBOX </w:instrText>
      </w:r>
      <w:r w:rsidRPr="00ED5075">
        <w:rPr>
          <w:rFonts w:ascii="Tahoma" w:hAnsi="Tahoma" w:cs="Tahoma"/>
          <w:sz w:val="18"/>
          <w:szCs w:val="18"/>
        </w:rPr>
      </w:r>
      <w:r w:rsidRPr="00ED5075">
        <w:rPr>
          <w:rFonts w:ascii="Tahoma" w:hAnsi="Tahoma" w:cs="Tahoma"/>
          <w:sz w:val="18"/>
          <w:szCs w:val="18"/>
        </w:rPr>
        <w:fldChar w:fldCharType="separate"/>
      </w:r>
      <w:r w:rsidRPr="00ED5075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zřízení nového odběrného místa</w:t>
      </w:r>
    </w:p>
    <w:p w14:paraId="48494DF2" w14:textId="77777777" w:rsidR="003D44C6" w:rsidRDefault="003D44C6" w:rsidP="003D44C6">
      <w:pPr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ED5075">
        <w:rPr>
          <w:rFonts w:ascii="Tahoma" w:hAnsi="Tahoma" w:cs="Tahoma"/>
          <w:sz w:val="18"/>
          <w:szCs w:val="18"/>
        </w:rPr>
        <w:fldChar w:fldCharType="begin">
          <w:ffData>
            <w:name w:val="Zaškrtávací81"/>
            <w:enabled/>
            <w:calcOnExit w:val="0"/>
            <w:checkBox>
              <w:sizeAuto/>
              <w:default w:val="0"/>
            </w:checkBox>
          </w:ffData>
        </w:fldChar>
      </w:r>
      <w:r w:rsidRPr="00ED5075">
        <w:rPr>
          <w:rFonts w:ascii="Tahoma" w:hAnsi="Tahoma" w:cs="Tahoma"/>
          <w:sz w:val="18"/>
          <w:szCs w:val="18"/>
        </w:rPr>
        <w:instrText xml:space="preserve"> FORMCHECKBOX </w:instrText>
      </w:r>
      <w:r w:rsidRPr="00ED5075">
        <w:rPr>
          <w:rFonts w:ascii="Tahoma" w:hAnsi="Tahoma" w:cs="Tahoma"/>
          <w:sz w:val="18"/>
          <w:szCs w:val="18"/>
        </w:rPr>
      </w:r>
      <w:r w:rsidRPr="00ED5075">
        <w:rPr>
          <w:rFonts w:ascii="Tahoma" w:hAnsi="Tahoma" w:cs="Tahoma"/>
          <w:sz w:val="18"/>
          <w:szCs w:val="18"/>
        </w:rPr>
        <w:fldChar w:fldCharType="separate"/>
      </w:r>
      <w:r w:rsidRPr="00ED5075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znovupřipojení odběrného místa</w:t>
      </w:r>
    </w:p>
    <w:p w14:paraId="3F401D92" w14:textId="77777777" w:rsidR="003D44C6" w:rsidRDefault="003D44C6" w:rsidP="003D44C6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  <w:r w:rsidRPr="00ED5075">
        <w:rPr>
          <w:rFonts w:ascii="Tahoma" w:hAnsi="Tahoma" w:cs="Tahoma"/>
          <w:sz w:val="18"/>
          <w:szCs w:val="18"/>
        </w:rPr>
        <w:fldChar w:fldCharType="begin">
          <w:ffData>
            <w:name w:val="Zaškrtávací81"/>
            <w:enabled/>
            <w:calcOnExit w:val="0"/>
            <w:checkBox>
              <w:sizeAuto/>
              <w:default w:val="0"/>
            </w:checkBox>
          </w:ffData>
        </w:fldChar>
      </w:r>
      <w:r w:rsidRPr="00ED5075">
        <w:rPr>
          <w:rFonts w:ascii="Tahoma" w:hAnsi="Tahoma" w:cs="Tahoma"/>
          <w:sz w:val="18"/>
          <w:szCs w:val="18"/>
        </w:rPr>
        <w:instrText xml:space="preserve"> FORMCHECKBOX </w:instrText>
      </w:r>
      <w:r w:rsidRPr="00ED5075">
        <w:rPr>
          <w:rFonts w:ascii="Tahoma" w:hAnsi="Tahoma" w:cs="Tahoma"/>
          <w:sz w:val="18"/>
          <w:szCs w:val="18"/>
        </w:rPr>
      </w:r>
      <w:r w:rsidRPr="00ED5075">
        <w:rPr>
          <w:rFonts w:ascii="Tahoma" w:hAnsi="Tahoma" w:cs="Tahoma"/>
          <w:sz w:val="18"/>
          <w:szCs w:val="18"/>
        </w:rPr>
        <w:fldChar w:fldCharType="separate"/>
      </w:r>
      <w:r w:rsidRPr="00ED5075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bCs/>
          <w:sz w:val="18"/>
          <w:szCs w:val="18"/>
        </w:rPr>
        <w:t xml:space="preserve"> t</w:t>
      </w:r>
      <w:r>
        <w:rPr>
          <w:rFonts w:ascii="Tahoma" w:hAnsi="Tahoma" w:cs="Tahoma"/>
          <w:color w:val="000000"/>
          <w:sz w:val="18"/>
          <w:szCs w:val="18"/>
        </w:rPr>
        <w:t>echnická změna na odběrném místě (změny počtu a výkonu spotřebičů)</w:t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6668"/>
        <w:gridCol w:w="3544"/>
      </w:tblGrid>
      <w:tr w:rsidR="003D44C6" w14:paraId="1D67F7D3" w14:textId="77777777" w:rsidTr="00BA04B4">
        <w:tc>
          <w:tcPr>
            <w:tcW w:w="6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B5005" w14:textId="77777777" w:rsidR="003D44C6" w:rsidRDefault="003D44C6" w:rsidP="00BA04B4">
            <w:pPr>
              <w:ind w:left="36"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D507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5075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ED5075">
              <w:rPr>
                <w:rFonts w:ascii="Tahoma" w:hAnsi="Tahoma" w:cs="Tahoma"/>
                <w:sz w:val="18"/>
                <w:szCs w:val="18"/>
              </w:rPr>
            </w:r>
            <w:r w:rsidRPr="00ED507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ED5075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prodloužení Technických podmínek připojení nebo Podmínek pro připojení č.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1F98B76" w14:textId="77777777" w:rsidR="003D44C6" w:rsidRPr="00ED5075" w:rsidRDefault="003D44C6" w:rsidP="00BA04B4">
            <w:pPr>
              <w:ind w:right="-1"/>
              <w:jc w:val="both"/>
              <w:rPr>
                <w:rFonts w:ascii="Tahoma" w:hAnsi="Tahoma" w:cs="Tahoma"/>
                <w:bCs/>
                <w:sz w:val="18"/>
                <w:szCs w:val="18"/>
              </w:rPr>
            </w:pPr>
            <w:r w:rsidRPr="00ED5075"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D5075"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 w:rsidRPr="00ED5075">
              <w:rPr>
                <w:rFonts w:ascii="Tahoma" w:hAnsi="Tahoma" w:cs="Tahoma"/>
                <w:bCs/>
                <w:sz w:val="18"/>
                <w:szCs w:val="18"/>
              </w:rPr>
            </w:r>
            <w:r w:rsidRPr="00ED5075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Pr="00ED5075">
              <w:rPr>
                <w:rFonts w:ascii="Tahoma" w:hAnsi="Tahoma" w:cs="Tahoma"/>
                <w:bCs/>
                <w:noProof/>
                <w:sz w:val="18"/>
                <w:szCs w:val="18"/>
              </w:rPr>
              <w:t>     </w:t>
            </w:r>
            <w:r w:rsidRPr="00ED5075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</w:tr>
    </w:tbl>
    <w:p w14:paraId="68F63AA6" w14:textId="77777777" w:rsidR="005563C1" w:rsidRDefault="005563C1" w:rsidP="005563C1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9"/>
        <w:gridCol w:w="340"/>
        <w:gridCol w:w="340"/>
        <w:gridCol w:w="340"/>
        <w:gridCol w:w="351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563C1" w:rsidRPr="006C63F3" w14:paraId="4B56A8C1" w14:textId="77777777" w:rsidTr="00124458"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4DC2E" w14:textId="77777777" w:rsidR="005563C1" w:rsidRPr="006C63F3" w:rsidRDefault="005563C1" w:rsidP="00124458">
            <w:pPr>
              <w:ind w:left="-104"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sz w:val="18"/>
                <w:szCs w:val="18"/>
              </w:rPr>
              <w:t>Kód EIC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BEF9D71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bookmarkStart w:id="0" w:name="_Hlk182815470"/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40" w:type="dxa"/>
          </w:tcPr>
          <w:p w14:paraId="0277AB88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dxa"/>
          </w:tcPr>
          <w:p w14:paraId="43FC2BB7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351" w:type="dxa"/>
          </w:tcPr>
          <w:p w14:paraId="3C25E4DF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G</w:t>
            </w:r>
          </w:p>
        </w:tc>
        <w:tc>
          <w:tcPr>
            <w:tcW w:w="340" w:type="dxa"/>
          </w:tcPr>
          <w:p w14:paraId="14CA243E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40" w:type="dxa"/>
          </w:tcPr>
          <w:p w14:paraId="29DD2136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14:paraId="234FE16C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40" w:type="dxa"/>
          </w:tcPr>
          <w:p w14:paraId="4A87A6AE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6C63F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</w:t>
            </w:r>
          </w:p>
        </w:tc>
        <w:tc>
          <w:tcPr>
            <w:tcW w:w="340" w:type="dxa"/>
          </w:tcPr>
          <w:p w14:paraId="51122EC3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4198C89B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1D54AD04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547E2999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070EC6CD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5CED4F62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170B4330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261D4116" w14:textId="77777777" w:rsidR="005563C1" w:rsidRPr="006C63F3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</w:tr>
    </w:tbl>
    <w:bookmarkEnd w:id="0"/>
    <w:p w14:paraId="5694E40E" w14:textId="77777777" w:rsidR="005563C1" w:rsidRPr="0089600B" w:rsidRDefault="005563C1" w:rsidP="005563C1">
      <w:pPr>
        <w:ind w:right="-1"/>
        <w:jc w:val="both"/>
        <w:rPr>
          <w:rFonts w:ascii="Tahoma" w:hAnsi="Tahoma" w:cs="Tahoma"/>
          <w:color w:val="000000"/>
          <w:sz w:val="16"/>
          <w:szCs w:val="16"/>
        </w:rPr>
      </w:pPr>
      <w:r w:rsidRPr="0089600B">
        <w:rPr>
          <w:rFonts w:ascii="Tahoma" w:hAnsi="Tahoma" w:cs="Tahoma"/>
          <w:color w:val="000000"/>
          <w:sz w:val="16"/>
          <w:szCs w:val="16"/>
        </w:rPr>
        <w:t>(</w:t>
      </w:r>
      <w:r>
        <w:rPr>
          <w:rFonts w:ascii="Tahoma" w:hAnsi="Tahoma" w:cs="Tahoma"/>
          <w:color w:val="000000"/>
          <w:sz w:val="16"/>
          <w:szCs w:val="16"/>
        </w:rPr>
        <w:t>v</w:t>
      </w:r>
      <w:r w:rsidRPr="0089600B">
        <w:rPr>
          <w:rFonts w:ascii="Tahoma" w:hAnsi="Tahoma" w:cs="Tahoma"/>
          <w:color w:val="000000"/>
          <w:sz w:val="16"/>
          <w:szCs w:val="16"/>
        </w:rPr>
        <w:t xml:space="preserve"> případě </w:t>
      </w:r>
      <w:r>
        <w:rPr>
          <w:rFonts w:ascii="Tahoma" w:hAnsi="Tahoma" w:cs="Tahoma"/>
          <w:color w:val="000000"/>
          <w:sz w:val="16"/>
          <w:szCs w:val="16"/>
        </w:rPr>
        <w:t xml:space="preserve">zřízení </w:t>
      </w:r>
      <w:r w:rsidRPr="0089600B">
        <w:rPr>
          <w:rFonts w:ascii="Tahoma" w:hAnsi="Tahoma" w:cs="Tahoma"/>
          <w:color w:val="000000"/>
          <w:sz w:val="16"/>
          <w:szCs w:val="16"/>
        </w:rPr>
        <w:t>nového odběru se nevyplňuje)</w:t>
      </w:r>
    </w:p>
    <w:p w14:paraId="28FDD52A" w14:textId="77777777" w:rsidR="005563C1" w:rsidRDefault="005563C1" w:rsidP="005563C1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5563C1" w14:paraId="3970742E" w14:textId="77777777" w:rsidTr="00124458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76B33" w14:textId="77777777" w:rsidR="005563C1" w:rsidRPr="0089600B" w:rsidRDefault="005563C1" w:rsidP="00124458">
            <w:pPr>
              <w:ind w:left="-115" w:right="-1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C63F3">
              <w:rPr>
                <w:rFonts w:ascii="Tahoma" w:hAnsi="Tahoma" w:cs="Tahoma"/>
                <w:b/>
                <w:sz w:val="18"/>
                <w:szCs w:val="18"/>
              </w:rPr>
              <w:t>Číslo plynoměru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5084D2F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6A85CCC1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2A0CE94C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4C5ED2A3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6CC3A2BC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2846F93D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45D46536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003BB079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0CEDBBFF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40" w:type="dxa"/>
          </w:tcPr>
          <w:p w14:paraId="1751D54C" w14:textId="77777777" w:rsidR="005563C1" w:rsidRPr="00A423BE" w:rsidRDefault="005563C1" w:rsidP="00124458">
            <w:pPr>
              <w:ind w:right="-1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ahoma" w:hAnsi="Tahoma" w:cs="Tahoma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hAnsi="Tahoma" w:cs="Tahoma"/>
                <w:bCs/>
                <w:sz w:val="18"/>
                <w:szCs w:val="18"/>
              </w:rPr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tc>
      </w:tr>
    </w:tbl>
    <w:p w14:paraId="2A25E06B" w14:textId="77777777" w:rsidR="005563C1" w:rsidRPr="0089600B" w:rsidRDefault="005563C1" w:rsidP="005563C1">
      <w:pPr>
        <w:ind w:right="-1"/>
        <w:jc w:val="both"/>
        <w:rPr>
          <w:rFonts w:ascii="Tahoma" w:hAnsi="Tahoma" w:cs="Tahoma"/>
          <w:color w:val="000000"/>
          <w:sz w:val="16"/>
          <w:szCs w:val="16"/>
        </w:rPr>
      </w:pPr>
      <w:r w:rsidRPr="0089600B">
        <w:rPr>
          <w:rFonts w:ascii="Tahoma" w:hAnsi="Tahoma" w:cs="Tahoma"/>
          <w:color w:val="000000"/>
          <w:sz w:val="16"/>
          <w:szCs w:val="16"/>
        </w:rPr>
        <w:t>(</w:t>
      </w:r>
      <w:r>
        <w:rPr>
          <w:rFonts w:ascii="Tahoma" w:hAnsi="Tahoma" w:cs="Tahoma"/>
          <w:color w:val="000000"/>
          <w:sz w:val="16"/>
          <w:szCs w:val="16"/>
        </w:rPr>
        <w:t>v</w:t>
      </w:r>
      <w:r w:rsidRPr="0089600B">
        <w:rPr>
          <w:rFonts w:ascii="Tahoma" w:hAnsi="Tahoma" w:cs="Tahoma"/>
          <w:color w:val="000000"/>
          <w:sz w:val="16"/>
          <w:szCs w:val="16"/>
        </w:rPr>
        <w:t xml:space="preserve"> případě </w:t>
      </w:r>
      <w:r>
        <w:rPr>
          <w:rFonts w:ascii="Tahoma" w:hAnsi="Tahoma" w:cs="Tahoma"/>
          <w:color w:val="000000"/>
          <w:sz w:val="16"/>
          <w:szCs w:val="16"/>
        </w:rPr>
        <w:t xml:space="preserve">zřízení </w:t>
      </w:r>
      <w:r w:rsidRPr="0089600B">
        <w:rPr>
          <w:rFonts w:ascii="Tahoma" w:hAnsi="Tahoma" w:cs="Tahoma"/>
          <w:color w:val="000000"/>
          <w:sz w:val="16"/>
          <w:szCs w:val="16"/>
        </w:rPr>
        <w:t>nového odběru se nevyplňuje)</w:t>
      </w:r>
    </w:p>
    <w:p w14:paraId="0A1F209F" w14:textId="77777777" w:rsidR="005563C1" w:rsidRDefault="005563C1" w:rsidP="005563C1">
      <w:pPr>
        <w:ind w:right="-1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D0A663E" w14:textId="77777777" w:rsidR="001810B3" w:rsidRDefault="001810B3" w:rsidP="00A02C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922905" w14:textId="77777777" w:rsidR="005621AD" w:rsidRDefault="005621AD" w:rsidP="003F78A1">
      <w:pPr>
        <w:tabs>
          <w:tab w:val="left" w:pos="3400"/>
          <w:tab w:val="left" w:pos="6600"/>
        </w:tabs>
        <w:rPr>
          <w:rFonts w:ascii="Tahoma" w:hAnsi="Tahoma" w:cs="Tahoma"/>
          <w:b/>
          <w:sz w:val="18"/>
          <w:szCs w:val="18"/>
        </w:rPr>
      </w:pPr>
      <w:bookmarkStart w:id="1" w:name="_Hlk183000133"/>
      <w:r w:rsidRPr="00ED5075">
        <w:rPr>
          <w:rFonts w:ascii="Tahoma" w:hAnsi="Tahoma" w:cs="Tahoma"/>
          <w:b/>
          <w:sz w:val="18"/>
          <w:szCs w:val="18"/>
        </w:rPr>
        <w:t xml:space="preserve">Číslo žádosti: </w:t>
      </w:r>
      <w:r w:rsidRPr="00ED5075">
        <w:rPr>
          <w:rFonts w:ascii="Tahoma" w:hAnsi="Tahoma" w:cs="Tahoma"/>
          <w:bCs/>
          <w:sz w:val="18"/>
          <w:szCs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ED5075">
        <w:rPr>
          <w:rFonts w:ascii="Tahoma" w:hAnsi="Tahoma" w:cs="Tahoma"/>
          <w:bCs/>
          <w:sz w:val="18"/>
          <w:szCs w:val="18"/>
        </w:rPr>
        <w:instrText xml:space="preserve"> FORMTEXT </w:instrText>
      </w:r>
      <w:r w:rsidRPr="00ED5075">
        <w:rPr>
          <w:rFonts w:ascii="Tahoma" w:hAnsi="Tahoma" w:cs="Tahoma"/>
          <w:bCs/>
          <w:sz w:val="18"/>
          <w:szCs w:val="18"/>
        </w:rPr>
      </w:r>
      <w:r w:rsidRPr="00ED5075">
        <w:rPr>
          <w:rFonts w:ascii="Tahoma" w:hAnsi="Tahoma" w:cs="Tahoma"/>
          <w:bCs/>
          <w:sz w:val="18"/>
          <w:szCs w:val="18"/>
        </w:rPr>
        <w:fldChar w:fldCharType="separate"/>
      </w:r>
      <w:r w:rsidRPr="00ED5075">
        <w:rPr>
          <w:rFonts w:ascii="Tahoma" w:hAnsi="Tahoma" w:cs="Tahoma"/>
          <w:bCs/>
          <w:noProof/>
          <w:sz w:val="18"/>
          <w:szCs w:val="18"/>
        </w:rPr>
        <w:t>     </w:t>
      </w:r>
      <w:r w:rsidRPr="00ED5075">
        <w:rPr>
          <w:rFonts w:ascii="Tahoma" w:hAnsi="Tahoma" w:cs="Tahoma"/>
          <w:bCs/>
          <w:sz w:val="18"/>
          <w:szCs w:val="18"/>
        </w:rPr>
        <w:fldChar w:fldCharType="end"/>
      </w:r>
      <w:r w:rsidRPr="00ED5075">
        <w:rPr>
          <w:rFonts w:ascii="Tahoma" w:hAnsi="Tahoma" w:cs="Tahoma"/>
          <w:bCs/>
          <w:sz w:val="18"/>
          <w:szCs w:val="18"/>
        </w:rPr>
        <w:tab/>
      </w:r>
      <w:r w:rsidRPr="00ED5075">
        <w:rPr>
          <w:rFonts w:ascii="Tahoma" w:hAnsi="Tahoma" w:cs="Tahoma"/>
          <w:b/>
          <w:bCs/>
          <w:sz w:val="18"/>
          <w:szCs w:val="18"/>
        </w:rPr>
        <w:t xml:space="preserve">Datum podání: </w:t>
      </w:r>
      <w:r w:rsidRPr="00ED5075">
        <w:rPr>
          <w:rFonts w:ascii="Tahoma" w:hAnsi="Tahoma" w:cs="Tahoma"/>
          <w:bCs/>
          <w:sz w:val="18"/>
          <w:szCs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r w:rsidRPr="00ED5075">
        <w:rPr>
          <w:rFonts w:ascii="Tahoma" w:hAnsi="Tahoma" w:cs="Tahoma"/>
          <w:bCs/>
          <w:sz w:val="18"/>
          <w:szCs w:val="18"/>
        </w:rPr>
        <w:instrText xml:space="preserve"> FORMTEXT </w:instrText>
      </w:r>
      <w:r w:rsidRPr="00ED5075">
        <w:rPr>
          <w:rFonts w:ascii="Tahoma" w:hAnsi="Tahoma" w:cs="Tahoma"/>
          <w:bCs/>
          <w:sz w:val="18"/>
          <w:szCs w:val="18"/>
        </w:rPr>
      </w:r>
      <w:r w:rsidRPr="00ED5075">
        <w:rPr>
          <w:rFonts w:ascii="Tahoma" w:hAnsi="Tahoma" w:cs="Tahoma"/>
          <w:bCs/>
          <w:sz w:val="18"/>
          <w:szCs w:val="18"/>
        </w:rPr>
        <w:fldChar w:fldCharType="separate"/>
      </w:r>
      <w:r w:rsidRPr="00ED5075">
        <w:rPr>
          <w:rFonts w:ascii="Tahoma" w:hAnsi="Tahoma" w:cs="Tahoma"/>
          <w:bCs/>
          <w:noProof/>
          <w:sz w:val="18"/>
          <w:szCs w:val="18"/>
        </w:rPr>
        <w:t>     </w:t>
      </w:r>
      <w:r w:rsidRPr="00ED5075">
        <w:rPr>
          <w:rFonts w:ascii="Tahoma" w:hAnsi="Tahoma" w:cs="Tahoma"/>
          <w:bCs/>
          <w:sz w:val="18"/>
          <w:szCs w:val="18"/>
        </w:rPr>
        <w:fldChar w:fldCharType="end"/>
      </w:r>
      <w:r w:rsidRPr="00ED5075">
        <w:rPr>
          <w:rFonts w:ascii="Tahoma" w:hAnsi="Tahoma" w:cs="Tahoma"/>
          <w:b/>
          <w:sz w:val="18"/>
          <w:szCs w:val="18"/>
        </w:rPr>
        <w:t xml:space="preserve"> </w:t>
      </w:r>
    </w:p>
    <w:p w14:paraId="513C6BC6" w14:textId="77777777" w:rsidR="005621AD" w:rsidRDefault="005621AD" w:rsidP="003F78A1">
      <w:pPr>
        <w:tabs>
          <w:tab w:val="left" w:pos="3400"/>
          <w:tab w:val="left" w:pos="6600"/>
        </w:tabs>
        <w:rPr>
          <w:rFonts w:ascii="Tahoma" w:hAnsi="Tahoma" w:cs="Tahoma"/>
          <w:bCs/>
          <w:sz w:val="16"/>
          <w:szCs w:val="16"/>
        </w:rPr>
      </w:pPr>
      <w:r w:rsidRPr="00A270DB">
        <w:rPr>
          <w:rFonts w:ascii="Tahoma" w:hAnsi="Tahoma" w:cs="Tahoma"/>
          <w:bCs/>
          <w:sz w:val="16"/>
          <w:szCs w:val="16"/>
        </w:rPr>
        <w:t>(vyplňuje Pražská plynárenská Distribuce, a.s.)</w:t>
      </w:r>
    </w:p>
    <w:p w14:paraId="15FF654C" w14:textId="77777777" w:rsidR="005621AD" w:rsidRPr="00A270DB" w:rsidRDefault="005621AD" w:rsidP="005621AD">
      <w:pPr>
        <w:tabs>
          <w:tab w:val="left" w:pos="3400"/>
          <w:tab w:val="left" w:pos="6600"/>
        </w:tabs>
        <w:rPr>
          <w:rFonts w:ascii="Tahoma" w:hAnsi="Tahoma" w:cs="Tahoma"/>
          <w:bCs/>
          <w:sz w:val="16"/>
          <w:szCs w:val="16"/>
        </w:rPr>
      </w:pPr>
    </w:p>
    <w:tbl>
      <w:tblPr>
        <w:tblW w:w="103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306"/>
        <w:gridCol w:w="29"/>
        <w:gridCol w:w="521"/>
        <w:gridCol w:w="121"/>
        <w:gridCol w:w="155"/>
        <w:gridCol w:w="276"/>
        <w:gridCol w:w="590"/>
        <w:gridCol w:w="113"/>
        <w:gridCol w:w="565"/>
        <w:gridCol w:w="182"/>
        <w:gridCol w:w="116"/>
        <w:gridCol w:w="19"/>
        <w:gridCol w:w="203"/>
        <w:gridCol w:w="517"/>
        <w:gridCol w:w="383"/>
        <w:gridCol w:w="23"/>
        <w:gridCol w:w="699"/>
        <w:gridCol w:w="178"/>
        <w:gridCol w:w="20"/>
        <w:gridCol w:w="1083"/>
        <w:gridCol w:w="1891"/>
        <w:gridCol w:w="241"/>
      </w:tblGrid>
      <w:tr w:rsidR="00C73679" w:rsidRPr="005D2148" w14:paraId="390059ED" w14:textId="77777777" w:rsidTr="00744BC0">
        <w:trPr>
          <w:gridAfter w:val="1"/>
          <w:wAfter w:w="241" w:type="dxa"/>
          <w:cantSplit/>
          <w:trHeight w:val="220"/>
        </w:trPr>
        <w:tc>
          <w:tcPr>
            <w:tcW w:w="100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bookmarkEnd w:id="1"/>
          <w:p w14:paraId="6EE3ECCD" w14:textId="0CCE78A5" w:rsidR="003B49C5" w:rsidRPr="005D2148" w:rsidRDefault="00C73679" w:rsidP="00A02C3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ÚDAJE O </w:t>
            </w:r>
            <w:proofErr w:type="gramStart"/>
            <w:r w:rsidRPr="005D2148">
              <w:rPr>
                <w:rFonts w:ascii="Tahoma" w:hAnsi="Tahoma" w:cs="Tahoma"/>
                <w:b/>
                <w:sz w:val="16"/>
                <w:szCs w:val="16"/>
              </w:rPr>
              <w:t>ŽADATELI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vyplňte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tiskacím písmem</w:t>
            </w:r>
          </w:p>
        </w:tc>
      </w:tr>
      <w:tr w:rsidR="00C73679" w:rsidRPr="005D2148" w14:paraId="0202C21B" w14:textId="77777777" w:rsidTr="00744BC0">
        <w:trPr>
          <w:gridAfter w:val="1"/>
          <w:wAfter w:w="241" w:type="dxa"/>
          <w:cantSplit/>
          <w:trHeight w:hRule="exact" w:val="619"/>
        </w:trPr>
        <w:tc>
          <w:tcPr>
            <w:tcW w:w="418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D86B0D6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příjmení, jméno, titul</w:t>
            </w:r>
          </w:p>
          <w:p w14:paraId="133AF67C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  <w:p w14:paraId="580EA65F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749C" w14:textId="77777777" w:rsidR="00C73679" w:rsidRPr="005D2148" w:rsidRDefault="00C73679">
            <w:pPr>
              <w:pStyle w:val="Zhlav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datum narození</w:t>
            </w:r>
          </w:p>
          <w:p w14:paraId="49B3664E" w14:textId="77777777" w:rsidR="00C73679" w:rsidRPr="005D2148" w:rsidRDefault="00C73679">
            <w:pPr>
              <w:pStyle w:val="Zhlav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  <w:p w14:paraId="02688BD1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FC87D5B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telefon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  <w:p w14:paraId="497E0140" w14:textId="77777777" w:rsidR="00C73679" w:rsidRPr="005D2148" w:rsidRDefault="00C73679">
            <w:pPr>
              <w:pStyle w:val="Zhlav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e-mail 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C73679" w:rsidRPr="005D2148" w14:paraId="6ED39B73" w14:textId="77777777" w:rsidTr="00744BC0">
        <w:trPr>
          <w:gridAfter w:val="1"/>
          <w:wAfter w:w="241" w:type="dxa"/>
          <w:cantSplit/>
          <w:trHeight w:hRule="exact" w:val="436"/>
        </w:trPr>
        <w:tc>
          <w:tcPr>
            <w:tcW w:w="4186" w:type="dxa"/>
            <w:gridSpan w:val="9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EDD2EB8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>ulice (trvalé bydliště)</w:t>
            </w:r>
          </w:p>
          <w:p w14:paraId="4656296E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0309B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č. popisné</w:t>
            </w:r>
          </w:p>
          <w:p w14:paraId="3AD5ADBC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CFDA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č. orient.</w:t>
            </w:r>
          </w:p>
          <w:p w14:paraId="1310ADC6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734AA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PSČ</w:t>
            </w:r>
          </w:p>
          <w:p w14:paraId="1DDC05EC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DBF000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obec (městská část)</w:t>
            </w:r>
          </w:p>
          <w:p w14:paraId="3C93027F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C73679" w:rsidRPr="005D2148" w14:paraId="51BAB101" w14:textId="77777777" w:rsidTr="00744BC0">
        <w:trPr>
          <w:gridAfter w:val="1"/>
          <w:wAfter w:w="241" w:type="dxa"/>
          <w:cantSplit/>
          <w:trHeight w:val="220"/>
        </w:trPr>
        <w:tc>
          <w:tcPr>
            <w:tcW w:w="10065" w:type="dxa"/>
            <w:gridSpan w:val="2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6FF7866" w14:textId="77777777" w:rsidR="00C73679" w:rsidRPr="005D2148" w:rsidRDefault="00C736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KONTAKTNÍ (DORUČOVACÍ) ADRESA </w:t>
            </w:r>
            <w:r w:rsidRPr="005D2148">
              <w:rPr>
                <w:rFonts w:ascii="Tahoma" w:hAnsi="Tahoma" w:cs="Tahoma"/>
                <w:sz w:val="16"/>
                <w:szCs w:val="16"/>
              </w:rPr>
              <w:t>(liší-li se od údajů o žadateli)</w:t>
            </w: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vyplňte tiskacím písmem</w:t>
            </w:r>
          </w:p>
        </w:tc>
      </w:tr>
      <w:tr w:rsidR="00C73679" w:rsidRPr="005D2148" w14:paraId="03DBFF88" w14:textId="77777777" w:rsidTr="00744BC0">
        <w:trPr>
          <w:gridAfter w:val="1"/>
          <w:wAfter w:w="241" w:type="dxa"/>
          <w:cantSplit/>
          <w:trHeight w:hRule="exact" w:val="577"/>
        </w:trPr>
        <w:tc>
          <w:tcPr>
            <w:tcW w:w="6171" w:type="dxa"/>
            <w:gridSpan w:val="1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22545F0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příjmení, jméno, titul</w:t>
            </w:r>
          </w:p>
          <w:p w14:paraId="6AF8C21B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9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43B6F4F" w14:textId="77777777" w:rsidR="00C73679" w:rsidRPr="005D2148" w:rsidRDefault="00C73679">
            <w:pPr>
              <w:pStyle w:val="Zhlav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telefon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572A1106" w14:textId="77777777" w:rsidR="00C73679" w:rsidRPr="005D2148" w:rsidRDefault="00C73679">
            <w:pPr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e-mail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C73679" w:rsidRPr="005D2148" w14:paraId="4CF7A840" w14:textId="77777777" w:rsidTr="00744BC0">
        <w:trPr>
          <w:gridAfter w:val="1"/>
          <w:wAfter w:w="241" w:type="dxa"/>
          <w:cantSplit/>
          <w:trHeight w:hRule="exact" w:val="451"/>
        </w:trPr>
        <w:tc>
          <w:tcPr>
            <w:tcW w:w="4186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E6AA8C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>ulice</w:t>
            </w:r>
          </w:p>
          <w:p w14:paraId="112981CC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8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06526C9" w14:textId="77777777" w:rsidR="00C73679" w:rsidRPr="005D2148" w:rsidRDefault="00C73679" w:rsidP="009A5B77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 xml:space="preserve">č. popisné 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38D9EEC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>č. orient.</w:t>
            </w:r>
          </w:p>
          <w:p w14:paraId="2B169C87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7FB246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>PSČ</w:t>
            </w:r>
          </w:p>
          <w:p w14:paraId="46E6E8FE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9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852FA4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t>obec (městská část)</w:t>
            </w:r>
          </w:p>
          <w:p w14:paraId="4781787A" w14:textId="77777777" w:rsidR="00C73679" w:rsidRPr="005D2148" w:rsidRDefault="00C73679">
            <w:pPr>
              <w:pStyle w:val="Zhlav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noProof/>
                <w:color w:val="000000"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color w:val="000000"/>
                <w:sz w:val="16"/>
                <w:szCs w:val="16"/>
              </w:rPr>
              <w:fldChar w:fldCharType="end"/>
            </w:r>
          </w:p>
        </w:tc>
      </w:tr>
      <w:tr w:rsidR="00C73679" w:rsidRPr="005D2148" w14:paraId="23F0B7FC" w14:textId="77777777" w:rsidTr="00744BC0">
        <w:trPr>
          <w:gridAfter w:val="1"/>
          <w:wAfter w:w="241" w:type="dxa"/>
          <w:cantSplit/>
          <w:trHeight w:hRule="exact" w:val="57"/>
        </w:trPr>
        <w:tc>
          <w:tcPr>
            <w:tcW w:w="29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3FE8779" w14:textId="77777777" w:rsidR="00C73679" w:rsidRPr="005D2148" w:rsidRDefault="00C73679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color w:val="0000FF"/>
                <w:sz w:val="16"/>
                <w:szCs w:val="16"/>
              </w:rPr>
            </w:pPr>
          </w:p>
        </w:tc>
        <w:tc>
          <w:tcPr>
            <w:tcW w:w="211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A02032" w14:textId="77777777" w:rsidR="00C73679" w:rsidRPr="005D2148" w:rsidRDefault="00C73679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00FF"/>
                <w:sz w:val="16"/>
                <w:szCs w:val="16"/>
              </w:rPr>
            </w:pPr>
          </w:p>
        </w:tc>
        <w:tc>
          <w:tcPr>
            <w:tcW w:w="501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0005F1" w14:textId="77777777" w:rsidR="00C73679" w:rsidRPr="005D2148" w:rsidRDefault="00C73679">
            <w:pPr>
              <w:rPr>
                <w:rFonts w:ascii="Tahoma" w:hAnsi="Tahoma" w:cs="Tahoma"/>
                <w:color w:val="0000FF"/>
                <w:sz w:val="16"/>
                <w:szCs w:val="16"/>
              </w:rPr>
            </w:pPr>
          </w:p>
        </w:tc>
      </w:tr>
      <w:tr w:rsidR="00C73679" w:rsidRPr="005D2148" w14:paraId="72332155" w14:textId="77777777" w:rsidTr="00744BC0">
        <w:trPr>
          <w:gridAfter w:val="1"/>
          <w:wAfter w:w="241" w:type="dxa"/>
          <w:cantSplit/>
          <w:trHeight w:val="668"/>
        </w:trPr>
        <w:tc>
          <w:tcPr>
            <w:tcW w:w="100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F252" w14:textId="77777777" w:rsidR="00C73679" w:rsidRPr="005D2148" w:rsidRDefault="00C7367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>ÚDAJE O ODBĚRNÉM MÍSTĚ (místo, kde se bude zemní plyn odebírat)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- parcelní číslo pozemku a katastrální území v rámci hlavního města Prahy uveďte pouze v případě, že odběrné místo nemá číslo popisné, v mimopražských obcích tyto údaje uveďte i u objektů s číslem </w:t>
            </w:r>
            <w:proofErr w:type="gramStart"/>
            <w:r w:rsidRPr="005D2148">
              <w:rPr>
                <w:rFonts w:ascii="Tahoma" w:hAnsi="Tahoma" w:cs="Tahoma"/>
                <w:sz w:val="16"/>
                <w:szCs w:val="16"/>
              </w:rPr>
              <w:t xml:space="preserve">popisným 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vyplňte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tiskacím písmem</w:t>
            </w:r>
          </w:p>
        </w:tc>
      </w:tr>
      <w:tr w:rsidR="00C73679" w:rsidRPr="005D2148" w14:paraId="31DB510E" w14:textId="77777777" w:rsidTr="00744BC0">
        <w:trPr>
          <w:gridAfter w:val="1"/>
          <w:wAfter w:w="241" w:type="dxa"/>
          <w:cantSplit/>
          <w:trHeight w:hRule="exact" w:val="680"/>
        </w:trPr>
        <w:tc>
          <w:tcPr>
            <w:tcW w:w="3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A926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ulice</w:t>
            </w:r>
          </w:p>
          <w:p w14:paraId="4B6FE69A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8CF2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č. popisné</w:t>
            </w:r>
          </w:p>
          <w:p w14:paraId="40A1E213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DBA8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č. orient.</w:t>
            </w:r>
          </w:p>
          <w:p w14:paraId="27796CF6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E44B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parcelní číslo pozemku</w:t>
            </w:r>
          </w:p>
          <w:p w14:paraId="122403AA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5253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katastrální území v rámci obce</w:t>
            </w:r>
          </w:p>
          <w:p w14:paraId="363BEB28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2F6E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obec (městská část), PSČ</w:t>
            </w:r>
          </w:p>
          <w:p w14:paraId="625D56E4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C73679" w:rsidRPr="005D2148" w14:paraId="37AA1027" w14:textId="77777777" w:rsidTr="00744BC0">
        <w:trPr>
          <w:gridAfter w:val="1"/>
          <w:wAfter w:w="241" w:type="dxa"/>
          <w:cantSplit/>
          <w:trHeight w:hRule="exact" w:val="423"/>
        </w:trPr>
        <w:tc>
          <w:tcPr>
            <w:tcW w:w="2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5C152F6" w14:textId="77777777" w:rsidR="00C73679" w:rsidRPr="005D2148" w:rsidRDefault="00C73679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7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988F25" w14:textId="77777777" w:rsidR="00C73679" w:rsidRPr="005D2148" w:rsidRDefault="00C73679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B847E0" w14:textId="77777777" w:rsidR="00C73679" w:rsidRPr="005D2148" w:rsidRDefault="00C7367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73679" w:rsidRPr="005D2148" w14:paraId="66CE9899" w14:textId="77777777" w:rsidTr="00744BC0">
        <w:trPr>
          <w:gridAfter w:val="1"/>
          <w:wAfter w:w="241" w:type="dxa"/>
          <w:cantSplit/>
          <w:trHeight w:val="220"/>
        </w:trPr>
        <w:tc>
          <w:tcPr>
            <w:tcW w:w="100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6F5A" w14:textId="77777777" w:rsidR="00C73679" w:rsidRPr="005D2148" w:rsidRDefault="00C7367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DRUH OBJEKTU, VE KTERÉM SE BUDE ZEMNÍ PLYN </w:t>
            </w:r>
            <w:proofErr w:type="gramStart"/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ODEBÍRAT 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označte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křížkem</w:t>
            </w:r>
          </w:p>
        </w:tc>
      </w:tr>
      <w:tr w:rsidR="001810B3" w:rsidRPr="005D2148" w14:paraId="28E4B54E" w14:textId="77777777" w:rsidTr="00744BC0">
        <w:trPr>
          <w:gridAfter w:val="1"/>
          <w:wAfter w:w="241" w:type="dxa"/>
          <w:cantSplit/>
          <w:trHeight w:hRule="exact" w:val="361"/>
        </w:trPr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24A02" w14:textId="77777777" w:rsidR="001810B3" w:rsidRPr="005D2148" w:rsidRDefault="001810B3" w:rsidP="001810B3">
            <w:pPr>
              <w:ind w:right="-120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byt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č. </w:t>
            </w:r>
          </w:p>
        </w:tc>
        <w:tc>
          <w:tcPr>
            <w:tcW w:w="1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1BAC" w14:textId="52FAE9DC" w:rsidR="001810B3" w:rsidRPr="005D2148" w:rsidRDefault="001810B3" w:rsidP="003626D2">
            <w:pPr>
              <w:ind w:left="-92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14F5326" w14:textId="77777777" w:rsidR="001810B3" w:rsidRPr="005D2148" w:rsidRDefault="001810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rodinný dům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17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5C574" w14:textId="77777777" w:rsidR="001810B3" w:rsidRPr="005D2148" w:rsidRDefault="001810B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rekreační objekt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</w:p>
        </w:tc>
      </w:tr>
      <w:tr w:rsidR="00C73679" w:rsidRPr="005D2148" w14:paraId="07EECC04" w14:textId="77777777" w:rsidTr="00744BC0">
        <w:trPr>
          <w:gridAfter w:val="1"/>
          <w:wAfter w:w="241" w:type="dxa"/>
          <w:cantSplit/>
          <w:trHeight w:hRule="exact" w:val="433"/>
        </w:trPr>
        <w:tc>
          <w:tcPr>
            <w:tcW w:w="320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90C33B8" w14:textId="77777777" w:rsidR="00C73679" w:rsidRPr="005D2148" w:rsidRDefault="00C7367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1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291780" w14:textId="77777777" w:rsidR="00C73679" w:rsidRPr="005D2148" w:rsidRDefault="00C7367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7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77546F" w14:textId="77777777" w:rsidR="00C73679" w:rsidRPr="005D2148" w:rsidRDefault="00C7367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73679" w:rsidRPr="005D2148" w14:paraId="2580CBF3" w14:textId="77777777" w:rsidTr="00744BC0">
        <w:trPr>
          <w:gridAfter w:val="1"/>
          <w:wAfter w:w="241" w:type="dxa"/>
          <w:cantSplit/>
          <w:trHeight w:val="347"/>
        </w:trPr>
        <w:tc>
          <w:tcPr>
            <w:tcW w:w="1006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76F0" w14:textId="77777777" w:rsidR="00C73679" w:rsidRPr="005D2148" w:rsidRDefault="00C73679" w:rsidP="007A792F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DO OBJEKTU (NA POZEMEK) JE ZAVEDEN ZEMNÍ </w:t>
            </w:r>
            <w:proofErr w:type="gramStart"/>
            <w:r w:rsidRPr="005D2148">
              <w:rPr>
                <w:rFonts w:ascii="Tahoma" w:hAnsi="Tahoma" w:cs="Tahoma"/>
                <w:b/>
                <w:sz w:val="16"/>
                <w:szCs w:val="16"/>
              </w:rPr>
              <w:t>PLYN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označte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křížkem  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     ano 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t xml:space="preserve">                      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ne 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</w:p>
        </w:tc>
      </w:tr>
      <w:tr w:rsidR="00C73679" w:rsidRPr="005D2148" w14:paraId="487DAE09" w14:textId="77777777" w:rsidTr="00744BC0">
        <w:trPr>
          <w:gridAfter w:val="1"/>
          <w:wAfter w:w="241" w:type="dxa"/>
          <w:cantSplit/>
          <w:trHeight w:val="225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FF5E" w14:textId="532E371D" w:rsidR="00C73679" w:rsidRPr="005D2148" w:rsidRDefault="00C73679" w:rsidP="007A792F">
            <w:pPr>
              <w:jc w:val="both"/>
              <w:rPr>
                <w:rFonts w:ascii="Tahoma" w:hAnsi="Tahoma" w:cs="Tahoma"/>
                <w:b/>
                <w:i/>
                <w:caps/>
                <w:sz w:val="16"/>
                <w:szCs w:val="16"/>
                <w:u w:val="single"/>
              </w:rPr>
            </w:pPr>
            <w:r w:rsidRPr="005D2148">
              <w:rPr>
                <w:rFonts w:ascii="Tahoma" w:hAnsi="Tahoma" w:cs="Tahoma"/>
                <w:b/>
                <w:i/>
                <w:sz w:val="16"/>
                <w:szCs w:val="16"/>
                <w:u w:val="single"/>
              </w:rPr>
              <w:t>V případě žádosti o připojení neplynofikovaného objektu (pozemku) vždy přiložte plánek nebo situaci s vyznačením návrhu místa připojení a hranice předmětného objektu (pozemku), s upřesněním čísel sousedních objektů nebo parcel a názvů přilehlých ulic (pokud existují), ze kterého bude patrná lokalizace požadovaného odběrného místa.</w:t>
            </w:r>
          </w:p>
        </w:tc>
      </w:tr>
      <w:tr w:rsidR="00C73679" w:rsidRPr="005D2148" w14:paraId="1300110D" w14:textId="77777777" w:rsidTr="00744BC0">
        <w:trPr>
          <w:gridAfter w:val="1"/>
          <w:wAfter w:w="241" w:type="dxa"/>
          <w:cantSplit/>
          <w:trHeight w:val="325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76E6" w14:textId="77777777" w:rsidR="00C73679" w:rsidRPr="005D2148" w:rsidRDefault="00C73679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caps/>
                <w:color w:val="000000"/>
                <w:sz w:val="16"/>
                <w:szCs w:val="16"/>
              </w:rPr>
              <w:t>předpokládaný termín zahájení odběru plynu</w:t>
            </w:r>
            <w:r w:rsidRPr="005D214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 </w:t>
            </w:r>
            <w:r w:rsidRPr="005D2148">
              <w:rPr>
                <w:rFonts w:ascii="Tahoma" w:hAnsi="Tahoma" w:cs="Tahoma"/>
                <w:sz w:val="16"/>
                <w:szCs w:val="16"/>
              </w:rPr>
              <w:t>(měsíc/rok</w:t>
            </w:r>
            <w:r w:rsidRPr="005D2148">
              <w:rPr>
                <w:rFonts w:ascii="Tahoma" w:hAnsi="Tahoma" w:cs="Tahoma"/>
                <w:caps/>
                <w:sz w:val="16"/>
                <w:szCs w:val="16"/>
              </w:rPr>
              <w:t>)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C73679" w:rsidRPr="005D2148" w14:paraId="43ECCE75" w14:textId="77777777" w:rsidTr="00744BC0">
        <w:trPr>
          <w:gridAfter w:val="1"/>
          <w:wAfter w:w="241" w:type="dxa"/>
          <w:cantSplit/>
          <w:trHeight w:val="446"/>
        </w:trPr>
        <w:tc>
          <w:tcPr>
            <w:tcW w:w="1006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9ADBBF" w14:textId="77777777" w:rsidR="00C73679" w:rsidRPr="005D2148" w:rsidRDefault="00C73679">
            <w:pPr>
              <w:rPr>
                <w:rFonts w:ascii="Tahoma" w:hAnsi="Tahoma" w:cs="Tahoma"/>
                <w:b/>
                <w:caps/>
                <w:sz w:val="16"/>
                <w:szCs w:val="16"/>
              </w:rPr>
            </w:pPr>
          </w:p>
        </w:tc>
      </w:tr>
      <w:tr w:rsidR="00C73679" w:rsidRPr="005D2148" w14:paraId="5137EAB6" w14:textId="77777777" w:rsidTr="00744BC0">
        <w:trPr>
          <w:gridAfter w:val="1"/>
          <w:wAfter w:w="241" w:type="dxa"/>
          <w:cantSplit/>
          <w:trHeight w:val="225"/>
        </w:trPr>
        <w:tc>
          <w:tcPr>
            <w:tcW w:w="1006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92E73" w14:textId="77777777" w:rsidR="00C73679" w:rsidRPr="005D2148" w:rsidRDefault="00C73679">
            <w:pPr>
              <w:rPr>
                <w:rFonts w:ascii="Tahoma" w:hAnsi="Tahoma" w:cs="Tahoma"/>
                <w:b/>
                <w:color w:val="0000FF"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caps/>
                <w:sz w:val="16"/>
                <w:szCs w:val="16"/>
              </w:rPr>
              <w:t xml:space="preserve">ROZSAH dodávky plynu – CHARAKTER </w:t>
            </w:r>
            <w:proofErr w:type="gramStart"/>
            <w:r w:rsidRPr="005D2148">
              <w:rPr>
                <w:rFonts w:ascii="Tahoma" w:hAnsi="Tahoma" w:cs="Tahoma"/>
                <w:b/>
                <w:caps/>
                <w:sz w:val="16"/>
                <w:szCs w:val="16"/>
              </w:rPr>
              <w:t>ODBĚRU</w:t>
            </w:r>
            <w:r w:rsidRPr="005D2148">
              <w:rPr>
                <w:rFonts w:ascii="Tahoma" w:hAnsi="Tahoma" w:cs="Tahoma"/>
                <w:caps/>
                <w:sz w:val="16"/>
                <w:szCs w:val="16"/>
              </w:rPr>
              <w:t xml:space="preserve"> 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označte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křížkem</w:t>
            </w:r>
          </w:p>
        </w:tc>
      </w:tr>
      <w:tr w:rsidR="00C73679" w:rsidRPr="005D2148" w14:paraId="39E3DF3B" w14:textId="77777777" w:rsidTr="00744BC0">
        <w:trPr>
          <w:gridAfter w:val="1"/>
          <w:wAfter w:w="241" w:type="dxa"/>
          <w:cantSplit/>
          <w:trHeight w:val="251"/>
        </w:trPr>
        <w:tc>
          <w:tcPr>
            <w:tcW w:w="3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4288C" w14:textId="77777777" w:rsidR="00C73679" w:rsidRPr="005D2148" w:rsidRDefault="00C736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vaření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6"/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3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47A4C" w14:textId="77777777" w:rsidR="00C73679" w:rsidRPr="005D2148" w:rsidRDefault="00C736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ohřev teplé užitkové vody 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47D9D" w14:textId="77777777" w:rsidR="00C73679" w:rsidRPr="005D2148" w:rsidRDefault="00C7367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otop 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Pr="005D2148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D2148">
              <w:rPr>
                <w:rFonts w:ascii="Tahoma" w:hAnsi="Tahoma" w:cs="Tahoma"/>
                <w:sz w:val="16"/>
                <w:szCs w:val="16"/>
              </w:rPr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5"/>
          </w:p>
        </w:tc>
      </w:tr>
      <w:tr w:rsidR="00166290" w:rsidRPr="005D2148" w14:paraId="27BB56C7" w14:textId="77777777" w:rsidTr="00744BC0">
        <w:trPr>
          <w:gridBefore w:val="1"/>
          <w:gridAfter w:val="1"/>
          <w:wBefore w:w="75" w:type="dxa"/>
          <w:wAfter w:w="241" w:type="dxa"/>
          <w:cantSplit/>
          <w:trHeight w:val="427"/>
        </w:trPr>
        <w:tc>
          <w:tcPr>
            <w:tcW w:w="340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9E5E33" w14:textId="77777777" w:rsidR="00166290" w:rsidRPr="005D2148" w:rsidRDefault="001662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1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0A869" w14:textId="77777777" w:rsidR="00166290" w:rsidRPr="005D2148" w:rsidRDefault="001662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99B4D6" w14:textId="77777777" w:rsidR="00166290" w:rsidRPr="005D2148" w:rsidRDefault="0016629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96818" w:rsidRPr="005D2148" w14:paraId="58A5459C" w14:textId="77777777" w:rsidTr="005621AD">
        <w:trPr>
          <w:gridBefore w:val="1"/>
          <w:wBefore w:w="75" w:type="dxa"/>
          <w:cantSplit/>
          <w:trHeight w:val="1837"/>
        </w:trPr>
        <w:tc>
          <w:tcPr>
            <w:tcW w:w="499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0992E6D" w14:textId="77777777" w:rsidR="00796818" w:rsidRPr="005D2148" w:rsidRDefault="00796818">
            <w:pPr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23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96D639" w14:textId="77777777" w:rsidR="00796818" w:rsidRPr="005D2148" w:rsidRDefault="00796818">
            <w:pPr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</w:tbl>
    <w:p w14:paraId="2FA37240" w14:textId="77777777" w:rsidR="00C73679" w:rsidRDefault="00C73679">
      <w:pPr>
        <w:rPr>
          <w:rFonts w:ascii="Tahoma" w:hAnsi="Tahoma" w:cs="Tahoma"/>
          <w:sz w:val="4"/>
          <w:szCs w:val="4"/>
        </w:rPr>
      </w:pPr>
    </w:p>
    <w:p w14:paraId="313D0C2E" w14:textId="77777777" w:rsidR="00C22CF6" w:rsidRDefault="00C22CF6">
      <w:pPr>
        <w:rPr>
          <w:rFonts w:ascii="Tahoma" w:hAnsi="Tahoma" w:cs="Tahoma"/>
          <w:sz w:val="18"/>
          <w:szCs w:val="18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8"/>
        <w:gridCol w:w="700"/>
        <w:gridCol w:w="1100"/>
        <w:gridCol w:w="200"/>
        <w:gridCol w:w="3170"/>
        <w:gridCol w:w="720"/>
        <w:gridCol w:w="1002"/>
      </w:tblGrid>
      <w:tr w:rsidR="00706822" w:rsidRPr="005D2148" w14:paraId="5C5AC5AE" w14:textId="77777777" w:rsidTr="00744BC0">
        <w:trPr>
          <w:cantSplit/>
          <w:trHeight w:val="221"/>
        </w:trPr>
        <w:tc>
          <w:tcPr>
            <w:tcW w:w="9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F1B6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>ÚDAJE O PLYNOVÝCH SPOTŘEBIČÍCH</w:t>
            </w:r>
          </w:p>
        </w:tc>
      </w:tr>
      <w:tr w:rsidR="00706822" w:rsidRPr="005D2148" w14:paraId="21B405B1" w14:textId="77777777" w:rsidTr="00744BC0">
        <w:trPr>
          <w:cantSplit/>
          <w:trHeight w:hRule="exact" w:val="289"/>
        </w:trPr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9A13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plynové spotřebiče používané do data podání této žádosti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499A07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131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plynové spotřebiče – požadovaný stav</w:t>
            </w:r>
          </w:p>
        </w:tc>
      </w:tr>
      <w:tr w:rsidR="00706822" w:rsidRPr="005D2148" w14:paraId="182EC122" w14:textId="77777777" w:rsidTr="00744BC0">
        <w:trPr>
          <w:cantSplit/>
          <w:trHeight w:val="1076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1652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druh spotřebiče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F20C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počet kusů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148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jednotkový výkon </w:t>
            </w:r>
          </w:p>
          <w:p w14:paraId="03FD28B8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kW/1 ks (uvedeno na spotřebiči)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BAFD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52D4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druh spotřebiče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D78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počet kusů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7EE3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jednotkový výkon</w:t>
            </w:r>
          </w:p>
          <w:p w14:paraId="4065B071" w14:textId="77777777" w:rsidR="00706822" w:rsidRPr="005D2148" w:rsidRDefault="00706822" w:rsidP="00F13D7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kW/1 ks (uvedeno na spotřebiči)</w:t>
            </w:r>
          </w:p>
        </w:tc>
      </w:tr>
      <w:tr w:rsidR="00706822" w:rsidRPr="005D2148" w14:paraId="6A9C2993" w14:textId="77777777" w:rsidTr="00744BC0">
        <w:trPr>
          <w:cantSplit/>
          <w:trHeight w:hRule="exact"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0646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sporák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8BDD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eastAsia="Arial Unicode MS" w:hAnsi="Tahoma" w:cs="Tahoma"/>
                <w:bCs/>
                <w:noProof/>
                <w:sz w:val="16"/>
                <w:szCs w:val="16"/>
              </w:rPr>
              <w:t> </w:t>
            </w:r>
            <w:r w:rsidRPr="005D2148">
              <w:rPr>
                <w:rFonts w:ascii="Tahoma" w:eastAsia="Arial Unicode MS" w:hAnsi="Tahoma" w:cs="Tahoma"/>
                <w:bCs/>
                <w:noProof/>
                <w:sz w:val="16"/>
                <w:szCs w:val="16"/>
              </w:rPr>
              <w:t> </w:t>
            </w:r>
            <w:r w:rsidRPr="005D214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E5B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9876D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4FCB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sporák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E781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1A6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706822" w:rsidRPr="005D2148" w14:paraId="68EE09F5" w14:textId="77777777" w:rsidTr="00744BC0">
        <w:trPr>
          <w:cantSplit/>
          <w:trHeight w:hRule="exact"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D861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lokální topidlo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AE6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1318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E5BE1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B09C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lokální topidlo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43C2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69AD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706822" w:rsidRPr="005D2148" w14:paraId="609F74A3" w14:textId="77777777" w:rsidTr="00744BC0">
        <w:trPr>
          <w:cantSplit/>
          <w:trHeight w:hRule="exact"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C5D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kotel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A5E4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7F4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96A76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D38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kotel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2AB5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1AB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706822" w:rsidRPr="005D2148" w14:paraId="71001124" w14:textId="77777777" w:rsidTr="00744BC0">
        <w:trPr>
          <w:cantSplit/>
          <w:trHeight w:hRule="exact"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10C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kotel kombinovaný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BF6A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081E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75318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4A5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>kotel kombinovaný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417C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91E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706822" w:rsidRPr="005D2148" w14:paraId="37E70E15" w14:textId="77777777" w:rsidTr="00744BC0">
        <w:trPr>
          <w:cantSplit/>
          <w:trHeight w:hRule="exact" w:val="300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8BD7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průtokový ohřívač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7107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DCAD" w14:textId="77777777" w:rsidR="00706822" w:rsidRPr="005D2148" w:rsidRDefault="00706822" w:rsidP="00F13D7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9CF75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A9F3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průtokový ohřívač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F14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6E6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tr w:rsidR="00706822" w:rsidRPr="005D2148" w14:paraId="7520F7FB" w14:textId="77777777" w:rsidTr="00744BC0">
        <w:trPr>
          <w:cantSplit/>
          <w:trHeight w:val="362"/>
        </w:trPr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FE17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jiný (uvést)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969E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235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7AE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A28A" w14:textId="77777777" w:rsidR="00706822" w:rsidRPr="005D2148" w:rsidRDefault="00706822" w:rsidP="00F13D7C">
            <w:pPr>
              <w:rPr>
                <w:rFonts w:ascii="Tahoma" w:hAnsi="Tahoma" w:cs="Tahoma"/>
                <w:sz w:val="16"/>
                <w:szCs w:val="16"/>
              </w:rPr>
            </w:pPr>
            <w:r w:rsidRPr="005D2148">
              <w:rPr>
                <w:rFonts w:ascii="Tahoma" w:hAnsi="Tahoma" w:cs="Tahoma"/>
                <w:sz w:val="16"/>
                <w:szCs w:val="16"/>
              </w:rPr>
              <w:t xml:space="preserve">jiný (uvést) 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A4B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70ED" w14:textId="77777777" w:rsidR="00706822" w:rsidRPr="005D2148" w:rsidRDefault="00706822" w:rsidP="00F13D7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</w:tbl>
    <w:p w14:paraId="355C7EC0" w14:textId="77777777" w:rsidR="00706822" w:rsidRDefault="00706822">
      <w:pPr>
        <w:rPr>
          <w:rFonts w:ascii="Tahoma" w:hAnsi="Tahoma" w:cs="Tahoma"/>
          <w:sz w:val="18"/>
          <w:szCs w:val="18"/>
        </w:rPr>
      </w:pPr>
    </w:p>
    <w:p w14:paraId="4C18C903" w14:textId="77777777" w:rsidR="00C22CF6" w:rsidRPr="005D2148" w:rsidRDefault="00C22CF6">
      <w:pPr>
        <w:rPr>
          <w:rFonts w:ascii="Tahoma" w:hAnsi="Tahoma" w:cs="Tahoma"/>
          <w:sz w:val="4"/>
          <w:szCs w:val="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5673"/>
        <w:gridCol w:w="359"/>
        <w:gridCol w:w="3226"/>
        <w:gridCol w:w="67"/>
      </w:tblGrid>
      <w:tr w:rsidR="00C73679" w:rsidRPr="005D2148" w14:paraId="6528CDCC" w14:textId="77777777" w:rsidTr="00744BC0">
        <w:trPr>
          <w:gridAfter w:val="1"/>
          <w:wAfter w:w="67" w:type="dxa"/>
          <w:cantSplit/>
          <w:trHeight w:val="613"/>
        </w:trPr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97DD" w14:textId="77777777" w:rsidR="00C73679" w:rsidRDefault="00C73679">
            <w:pPr>
              <w:rPr>
                <w:rFonts w:ascii="Tahoma" w:hAnsi="Tahoma" w:cs="Tahoma"/>
                <w:i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ZPŮSOB PŘEDÁNÍ VÝSLEDKU POSOUZENÍ </w:t>
            </w:r>
            <w:proofErr w:type="gramStart"/>
            <w:r w:rsidRPr="005D2148">
              <w:rPr>
                <w:rFonts w:ascii="Tahoma" w:hAnsi="Tahoma" w:cs="Tahoma"/>
                <w:b/>
                <w:sz w:val="16"/>
                <w:szCs w:val="16"/>
              </w:rPr>
              <w:t>ŽÁDOSTI</w:t>
            </w:r>
            <w:r w:rsidRPr="005D2148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Pr="005D2148">
              <w:rPr>
                <w:rFonts w:ascii="Tahoma" w:hAnsi="Tahoma" w:cs="Tahoma"/>
                <w:i/>
                <w:sz w:val="16"/>
                <w:szCs w:val="16"/>
              </w:rPr>
              <w:t>označte</w:t>
            </w:r>
            <w:proofErr w:type="gramEnd"/>
            <w:r w:rsidRPr="005D2148">
              <w:rPr>
                <w:rFonts w:ascii="Tahoma" w:hAnsi="Tahoma" w:cs="Tahoma"/>
                <w:i/>
                <w:sz w:val="16"/>
                <w:szCs w:val="16"/>
              </w:rPr>
              <w:t xml:space="preserve"> křížkem</w:t>
            </w:r>
          </w:p>
          <w:p w14:paraId="2C62CB95" w14:textId="77777777" w:rsidR="003B49C5" w:rsidRPr="005D2148" w:rsidRDefault="003B49C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22CF6" w:rsidRPr="005D2148" w14:paraId="5D814817" w14:textId="77777777" w:rsidTr="00744BC0">
        <w:trPr>
          <w:gridAfter w:val="1"/>
          <w:wAfter w:w="67" w:type="dxa"/>
          <w:cantSplit/>
          <w:trHeight w:hRule="exact" w:val="571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6BED90" w14:textId="2CA7F42E" w:rsidR="00C22CF6" w:rsidRPr="005D2148" w:rsidRDefault="00C22CF6" w:rsidP="00C22CF6">
            <w:pPr>
              <w:rPr>
                <w:rFonts w:ascii="Tahoma" w:hAnsi="Tahoma" w:cs="Tahoma"/>
                <w:sz w:val="16"/>
                <w:szCs w:val="16"/>
              </w:rPr>
            </w:pPr>
            <w:r w:rsidRPr="00BD2B2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B2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BD2B2A">
              <w:rPr>
                <w:rFonts w:ascii="Tahoma" w:hAnsi="Tahoma" w:cs="Tahoma"/>
                <w:sz w:val="18"/>
                <w:szCs w:val="18"/>
              </w:rPr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25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7D3AD7" w14:textId="165CB7D7" w:rsidR="0021489C" w:rsidRDefault="00C22CF6" w:rsidP="0021489C">
            <w:pPr>
              <w:rPr>
                <w:rFonts w:ascii="Tahoma" w:hAnsi="Tahoma" w:cs="Tahoma"/>
                <w:sz w:val="18"/>
                <w:szCs w:val="18"/>
              </w:rPr>
            </w:pPr>
            <w:r w:rsidRPr="0021489C">
              <w:rPr>
                <w:rFonts w:ascii="Tahoma" w:hAnsi="Tahoma" w:cs="Tahoma"/>
                <w:sz w:val="18"/>
                <w:szCs w:val="18"/>
              </w:rPr>
              <w:t xml:space="preserve">výsledek posouzení žádosti si vyzvednu osobně v místě podání žádosti (při nevyzvednutí do </w:t>
            </w:r>
            <w:smartTag w:uri="urn:schemas-microsoft-com:office:smarttags" w:element="metricconverter">
              <w:smartTagPr>
                <w:attr w:name="ProductID" w:val="1 m"/>
              </w:smartTagPr>
              <w:r w:rsidRPr="0021489C">
                <w:rPr>
                  <w:rFonts w:ascii="Tahoma" w:hAnsi="Tahoma" w:cs="Tahoma"/>
                  <w:sz w:val="18"/>
                  <w:szCs w:val="18"/>
                </w:rPr>
                <w:t>1 m</w:t>
              </w:r>
            </w:smartTag>
            <w:r w:rsidRPr="0021489C">
              <w:rPr>
                <w:rFonts w:ascii="Tahoma" w:hAnsi="Tahoma" w:cs="Tahoma"/>
                <w:sz w:val="18"/>
                <w:szCs w:val="18"/>
              </w:rPr>
              <w:t>ěsíce bude zasláno e-mailem)</w:t>
            </w:r>
            <w:r w:rsidR="00E0348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C85A113" w14:textId="424F6685" w:rsidR="0021489C" w:rsidRPr="0021489C" w:rsidRDefault="0021489C" w:rsidP="0021489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2CF6" w:rsidRPr="005D2148" w14:paraId="087B6C37" w14:textId="77777777" w:rsidTr="00744BC0">
        <w:trPr>
          <w:gridAfter w:val="1"/>
          <w:wAfter w:w="67" w:type="dxa"/>
          <w:cantSplit/>
          <w:trHeight w:hRule="exact" w:val="838"/>
        </w:trPr>
        <w:tc>
          <w:tcPr>
            <w:tcW w:w="8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CE609" w14:textId="77777777" w:rsidR="00C22CF6" w:rsidRDefault="00C22CF6" w:rsidP="00C22CF6">
            <w:pPr>
              <w:rPr>
                <w:rFonts w:ascii="Tahoma" w:hAnsi="Tahoma" w:cs="Tahoma"/>
                <w:sz w:val="18"/>
                <w:szCs w:val="18"/>
              </w:rPr>
            </w:pPr>
            <w:r w:rsidRPr="00BD2B2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B2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BD2B2A">
              <w:rPr>
                <w:rFonts w:ascii="Tahoma" w:hAnsi="Tahoma" w:cs="Tahoma"/>
                <w:sz w:val="18"/>
                <w:szCs w:val="18"/>
              </w:rPr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1EB1F2CA" w14:textId="77777777" w:rsidR="00C22CF6" w:rsidRDefault="00C22CF6" w:rsidP="00C22CF6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B793AA" w14:textId="2BBBEB41" w:rsidR="00C22CF6" w:rsidRPr="005D2148" w:rsidRDefault="00C22CF6" w:rsidP="00C22CF6">
            <w:pPr>
              <w:rPr>
                <w:rFonts w:ascii="Tahoma" w:hAnsi="Tahoma" w:cs="Tahoma"/>
                <w:sz w:val="16"/>
                <w:szCs w:val="16"/>
              </w:rPr>
            </w:pPr>
            <w:r w:rsidRPr="00BD2B2A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Zaškrtávací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B2A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Pr="00BD2B2A">
              <w:rPr>
                <w:rFonts w:ascii="Tahoma" w:hAnsi="Tahoma" w:cs="Tahoma"/>
                <w:sz w:val="18"/>
                <w:szCs w:val="18"/>
              </w:rPr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BD2B2A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25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CD51B" w14:textId="77777777" w:rsidR="00C22CF6" w:rsidRPr="00DB3BE7" w:rsidRDefault="00C22CF6" w:rsidP="00C22CF6">
            <w:pPr>
              <w:ind w:left="-70"/>
              <w:rPr>
                <w:rFonts w:ascii="Tahoma" w:hAnsi="Tahoma" w:cs="Tahoma"/>
                <w:sz w:val="18"/>
                <w:szCs w:val="18"/>
              </w:rPr>
            </w:pPr>
            <w:r w:rsidRPr="00DB3BE7">
              <w:rPr>
                <w:rFonts w:ascii="Tahoma" w:hAnsi="Tahoma" w:cs="Tahoma"/>
                <w:sz w:val="18"/>
                <w:szCs w:val="18"/>
              </w:rPr>
              <w:t>výsledek posouzení žádosti si přeji zaslat e-mailem</w:t>
            </w:r>
          </w:p>
          <w:p w14:paraId="2FC86B5D" w14:textId="77777777" w:rsidR="00C22CF6" w:rsidRDefault="00C22CF6" w:rsidP="00C22CF6">
            <w:pPr>
              <w:ind w:left="-70"/>
              <w:rPr>
                <w:rFonts w:ascii="Tahoma" w:hAnsi="Tahoma" w:cs="Tahoma"/>
                <w:sz w:val="18"/>
                <w:szCs w:val="18"/>
              </w:rPr>
            </w:pPr>
          </w:p>
          <w:p w14:paraId="3CDD41A3" w14:textId="7E057B08" w:rsidR="00C22CF6" w:rsidRDefault="00C22CF6" w:rsidP="00C22CF6">
            <w:pPr>
              <w:ind w:left="-70"/>
              <w:rPr>
                <w:rFonts w:ascii="Tahoma" w:hAnsi="Tahoma" w:cs="Tahoma"/>
                <w:sz w:val="18"/>
                <w:szCs w:val="18"/>
              </w:rPr>
            </w:pPr>
            <w:r w:rsidRPr="00DB3BE7">
              <w:rPr>
                <w:rFonts w:ascii="Tahoma" w:hAnsi="Tahoma" w:cs="Tahoma"/>
                <w:sz w:val="18"/>
                <w:szCs w:val="18"/>
              </w:rPr>
              <w:t>výsledek posouzení žádosti si přeji poštou na doručovací adresu</w:t>
            </w:r>
          </w:p>
          <w:p w14:paraId="74A8BD84" w14:textId="5C365316" w:rsidR="00C22CF6" w:rsidRPr="005D2148" w:rsidRDefault="00C22CF6" w:rsidP="00C22CF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22CF6" w:rsidRPr="001810B3" w14:paraId="67FE805D" w14:textId="77777777" w:rsidTr="00744BC0">
        <w:trPr>
          <w:gridAfter w:val="1"/>
          <w:wAfter w:w="67" w:type="dxa"/>
          <w:cantSplit/>
          <w:trHeight w:val="484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95A30" w14:textId="77777777" w:rsidR="00796818" w:rsidRDefault="00796818" w:rsidP="00C22CF6">
            <w:pPr>
              <w:spacing w:before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11962EF" w14:textId="2D134D4D" w:rsidR="00C22CF6" w:rsidRPr="001810B3" w:rsidRDefault="00C22CF6" w:rsidP="00C22CF6">
            <w:pPr>
              <w:spacing w:before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810B3">
              <w:rPr>
                <w:rFonts w:ascii="Tahoma" w:hAnsi="Tahoma" w:cs="Tahoma"/>
                <w:sz w:val="18"/>
                <w:szCs w:val="18"/>
              </w:rPr>
              <w:t>Žadatel bere na vědomí, že provozovatel distribuční soustavy zpracovává osobní údaje žadatele v souladu s příslušnými právními předpisy, zejména v souladu s obecným nařízením o ochraně osobních údajů. Veškeré informace o zpracování osobních údajů jsou uvedeny v dokumentu Informační memorandum dostupném na www.ppdistribuce.cz a dále na vyžádání v sídle provozovatele distribuční soustavy.</w:t>
            </w:r>
          </w:p>
          <w:p w14:paraId="4D5ADF4D" w14:textId="77777777" w:rsidR="00C22CF6" w:rsidRPr="001810B3" w:rsidRDefault="00C22CF6" w:rsidP="00C22CF6">
            <w:pPr>
              <w:spacing w:before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00346EA" w14:textId="03CFD924" w:rsidR="00C22CF6" w:rsidRPr="001810B3" w:rsidRDefault="00B21F92" w:rsidP="00C22CF6">
            <w:pPr>
              <w:spacing w:before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810B3">
              <w:rPr>
                <w:rFonts w:ascii="Tahoma" w:hAnsi="Tahoma" w:cs="Tahoma"/>
                <w:sz w:val="18"/>
                <w:szCs w:val="18"/>
              </w:rPr>
              <w:t>Žadatel čestně prohlašuje a podáním žádosti stvrzuje, že má k připojení odběrného plynového zařízení nebo ke změně spotřebičů na odběrném místě souhlas vlastníka dotčené nemovitosti</w:t>
            </w:r>
            <w:r w:rsidR="001810B3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1F325D1" w14:textId="77777777" w:rsidR="00C22CF6" w:rsidRPr="001810B3" w:rsidRDefault="00C22CF6" w:rsidP="00C22CF6">
            <w:pPr>
              <w:spacing w:before="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22CF6" w:rsidRPr="005D2148" w14:paraId="41174A4C" w14:textId="77777777" w:rsidTr="00744BC0">
        <w:trPr>
          <w:cantSplit/>
          <w:trHeight w:val="185"/>
        </w:trPr>
        <w:tc>
          <w:tcPr>
            <w:tcW w:w="64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98F6DE5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6" w:name="_Hlk182816430"/>
            <w:r w:rsidRPr="005D2148">
              <w:rPr>
                <w:rFonts w:ascii="Tahoma" w:hAnsi="Tahoma" w:cs="Tahoma"/>
                <w:b/>
                <w:sz w:val="16"/>
                <w:szCs w:val="16"/>
              </w:rPr>
              <w:t xml:space="preserve">za žadatele </w:t>
            </w:r>
            <w:proofErr w:type="gramStart"/>
            <w:r w:rsidRPr="005D2148">
              <w:rPr>
                <w:rFonts w:ascii="Tahoma" w:hAnsi="Tahoma" w:cs="Tahoma"/>
                <w:b/>
                <w:sz w:val="16"/>
                <w:szCs w:val="16"/>
              </w:rPr>
              <w:t>vyřizuje - jméno</w:t>
            </w:r>
            <w:proofErr w:type="gramEnd"/>
            <w:r w:rsidRPr="005D2148">
              <w:rPr>
                <w:rFonts w:ascii="Tahoma" w:hAnsi="Tahoma" w:cs="Tahoma"/>
                <w:b/>
                <w:sz w:val="16"/>
                <w:szCs w:val="16"/>
              </w:rPr>
              <w:t>, telefon, e-mail: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A934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FA326E0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/>
                <w:sz w:val="16"/>
                <w:szCs w:val="16"/>
              </w:rPr>
              <w:t>podpis žadatele</w:t>
            </w:r>
          </w:p>
        </w:tc>
      </w:tr>
      <w:tr w:rsidR="00C22CF6" w:rsidRPr="005D2148" w14:paraId="6DEEF5BB" w14:textId="77777777" w:rsidTr="00744BC0">
        <w:trPr>
          <w:cantSplit/>
          <w:trHeight w:val="640"/>
        </w:trPr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272B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0D6322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BFE7" w14:textId="77777777" w:rsidR="00C22CF6" w:rsidRPr="005D2148" w:rsidRDefault="00C22CF6" w:rsidP="00C22CF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instrText xml:space="preserve"> FORMTEXT </w:instrTex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separate"/>
            </w:r>
            <w:r w:rsidRPr="005D2148">
              <w:rPr>
                <w:rFonts w:ascii="Tahoma" w:hAnsi="Tahoma" w:cs="Tahoma"/>
                <w:bCs/>
                <w:noProof/>
                <w:sz w:val="16"/>
                <w:szCs w:val="16"/>
              </w:rPr>
              <w:t>     </w:t>
            </w:r>
            <w:r w:rsidRPr="005D2148">
              <w:rPr>
                <w:rFonts w:ascii="Tahoma" w:hAnsi="Tahoma" w:cs="Tahoma"/>
                <w:bCs/>
                <w:sz w:val="16"/>
                <w:szCs w:val="16"/>
              </w:rPr>
              <w:fldChar w:fldCharType="end"/>
            </w:r>
          </w:p>
        </w:tc>
      </w:tr>
      <w:bookmarkEnd w:id="6"/>
    </w:tbl>
    <w:p w14:paraId="0355E7AC" w14:textId="77777777" w:rsidR="00A55918" w:rsidRDefault="00A55918">
      <w:pPr>
        <w:spacing w:line="20" w:lineRule="exact"/>
        <w:rPr>
          <w:rFonts w:ascii="Tahoma" w:hAnsi="Tahoma" w:cs="Tahoma"/>
          <w:sz w:val="16"/>
          <w:szCs w:val="16"/>
        </w:rPr>
      </w:pPr>
    </w:p>
    <w:sectPr w:rsidR="00A55918" w:rsidSect="00744BC0">
      <w:footerReference w:type="default" r:id="rId8"/>
      <w:pgSz w:w="11906" w:h="16838"/>
      <w:pgMar w:top="1134" w:right="851" w:bottom="567" w:left="85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E7346" w14:textId="77777777" w:rsidR="009262EE" w:rsidRDefault="009262EE">
      <w:r>
        <w:separator/>
      </w:r>
    </w:p>
  </w:endnote>
  <w:endnote w:type="continuationSeparator" w:id="0">
    <w:p w14:paraId="41A285D5" w14:textId="77777777" w:rsidR="009262EE" w:rsidRDefault="0092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BFBC2" w14:textId="16205486" w:rsidR="00A55918" w:rsidRPr="009A5B77" w:rsidRDefault="00A55918">
    <w:pPr>
      <w:pStyle w:val="Zpat"/>
      <w:rPr>
        <w:rFonts w:ascii="Tahoma" w:hAnsi="Tahoma" w:cs="Tahoma"/>
        <w:sz w:val="16"/>
        <w:szCs w:val="16"/>
      </w:rPr>
    </w:pPr>
    <w:r w:rsidRPr="009A5B77">
      <w:rPr>
        <w:rFonts w:ascii="Tahoma" w:hAnsi="Tahoma" w:cs="Tahoma"/>
        <w:sz w:val="16"/>
        <w:szCs w:val="16"/>
      </w:rPr>
      <w:t xml:space="preserve">Pražská plynárenská Distribuce, a.s., zapsaná v obchodním rejstříku, vedeném Městským soudem v Praze, oddíl B, vložka </w:t>
    </w:r>
    <w:r w:rsidR="003B49C5">
      <w:rPr>
        <w:rFonts w:ascii="Tahoma" w:hAnsi="Tahoma" w:cs="Tahoma"/>
        <w:sz w:val="16"/>
        <w:szCs w:val="16"/>
      </w:rPr>
      <w:t>28573</w:t>
    </w:r>
    <w:r w:rsidR="002460AF">
      <w:rPr>
        <w:rFonts w:ascii="Tahoma" w:hAnsi="Tahoma" w:cs="Tahoma"/>
        <w:sz w:val="16"/>
        <w:szCs w:val="16"/>
      </w:rPr>
      <w:t>.</w:t>
    </w:r>
  </w:p>
  <w:p w14:paraId="24C62CC7" w14:textId="56782C1E" w:rsidR="00A55918" w:rsidRPr="009A5B77" w:rsidRDefault="009A5B77">
    <w:pPr>
      <w:pStyle w:val="Zpa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PPD-</w:t>
    </w:r>
    <w:r w:rsidR="003B49C5">
      <w:rPr>
        <w:rFonts w:ascii="Tahoma" w:hAnsi="Tahoma" w:cs="Tahoma"/>
        <w:sz w:val="16"/>
        <w:szCs w:val="16"/>
      </w:rPr>
      <w:t>47-2</w:t>
    </w:r>
    <w:r w:rsidR="00744BC0"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EE5F6" w14:textId="77777777" w:rsidR="009262EE" w:rsidRDefault="009262EE">
      <w:r>
        <w:separator/>
      </w:r>
    </w:p>
  </w:footnote>
  <w:footnote w:type="continuationSeparator" w:id="0">
    <w:p w14:paraId="0F6D2E0D" w14:textId="77777777" w:rsidR="009262EE" w:rsidRDefault="00926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uNB0lyHbs4vyGCfejksYE5dX8zHNZ8XzT3sxMF2DpCB6QebpvtW+SJWmimDtlss89WEdot05d8aSY+lpBZZQA==" w:salt="oDPmNh331YI3bc3XlSf7lw==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C5"/>
    <w:rsid w:val="000928E3"/>
    <w:rsid w:val="00157E0E"/>
    <w:rsid w:val="00166290"/>
    <w:rsid w:val="001810B3"/>
    <w:rsid w:val="001C5982"/>
    <w:rsid w:val="001D0308"/>
    <w:rsid w:val="0021489C"/>
    <w:rsid w:val="002460AF"/>
    <w:rsid w:val="002F54DC"/>
    <w:rsid w:val="003177C5"/>
    <w:rsid w:val="003229A1"/>
    <w:rsid w:val="003626D2"/>
    <w:rsid w:val="003B336A"/>
    <w:rsid w:val="003B49C5"/>
    <w:rsid w:val="003D44C6"/>
    <w:rsid w:val="004C6F60"/>
    <w:rsid w:val="00553472"/>
    <w:rsid w:val="005563C1"/>
    <w:rsid w:val="005621AD"/>
    <w:rsid w:val="0057218B"/>
    <w:rsid w:val="005D2148"/>
    <w:rsid w:val="00621F40"/>
    <w:rsid w:val="0062620E"/>
    <w:rsid w:val="006A097C"/>
    <w:rsid w:val="00706822"/>
    <w:rsid w:val="00744BC0"/>
    <w:rsid w:val="00796818"/>
    <w:rsid w:val="007A792F"/>
    <w:rsid w:val="007D754C"/>
    <w:rsid w:val="0083379F"/>
    <w:rsid w:val="009262EE"/>
    <w:rsid w:val="009A5B77"/>
    <w:rsid w:val="009B476C"/>
    <w:rsid w:val="00A02C30"/>
    <w:rsid w:val="00A15FA4"/>
    <w:rsid w:val="00A22097"/>
    <w:rsid w:val="00A55918"/>
    <w:rsid w:val="00A71FAF"/>
    <w:rsid w:val="00A83434"/>
    <w:rsid w:val="00AB28B5"/>
    <w:rsid w:val="00B07EDA"/>
    <w:rsid w:val="00B21F92"/>
    <w:rsid w:val="00B40A81"/>
    <w:rsid w:val="00B720D0"/>
    <w:rsid w:val="00C22CF6"/>
    <w:rsid w:val="00C73679"/>
    <w:rsid w:val="00C860F0"/>
    <w:rsid w:val="00C97B01"/>
    <w:rsid w:val="00D30047"/>
    <w:rsid w:val="00D64E4B"/>
    <w:rsid w:val="00D65EE4"/>
    <w:rsid w:val="00D70C50"/>
    <w:rsid w:val="00DE55A8"/>
    <w:rsid w:val="00E03483"/>
    <w:rsid w:val="00E17C39"/>
    <w:rsid w:val="00E4742C"/>
    <w:rsid w:val="00F02ABF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62CD48"/>
  <w15:docId w15:val="{F40B5F9E-32C0-44B4-8C12-FE4E37B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81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rakova\Desktop\Tiskopisy\13%20OOBCH\PPD_138_18%20&#381;&#225;dost%20o%20pripojeni-domacnos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812D-8DAF-4462-8024-755958DB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PPD_138_18 Žádost o pripojeni-domacnost.dotx</Template>
  <TotalTime>3</TotalTime>
  <Pages>2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ISE a.s.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Straková Lenka</dc:creator>
  <cp:lastModifiedBy>Schusterová Hana</cp:lastModifiedBy>
  <cp:revision>2</cp:revision>
  <cp:lastPrinted>2018-04-30T10:17:00Z</cp:lastPrinted>
  <dcterms:created xsi:type="dcterms:W3CDTF">2025-01-10T10:03:00Z</dcterms:created>
  <dcterms:modified xsi:type="dcterms:W3CDTF">2025-01-10T10:03:00Z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2024-05-25T22:48:18Z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8132c997-c091-4bdc-8b39-65bbf663608f</vt:lpwstr>
  </property>
  <property fmtid="{D5CDD505-2E9C-101B-9397-08002B2CF9AE}" pid="8" name="MSIP_Label_92558d49-7e86-46d4-87a9-ebd6250b5c20_ContentBits">
    <vt:lpwstr>1</vt:lpwstr>
  </property>
</Properties>
</file>